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CD2A" w14:textId="34401B1F" w:rsidR="0019271E" w:rsidRPr="0019271E" w:rsidRDefault="0019271E" w:rsidP="0019271E">
      <w:pPr>
        <w:spacing w:before="240"/>
        <w:jc w:val="center"/>
        <w:rPr>
          <w:sz w:val="36"/>
          <w:szCs w:val="36"/>
        </w:rPr>
      </w:pPr>
      <w:r w:rsidRPr="0019271E">
        <w:rPr>
          <w:b/>
          <w:bCs/>
          <w:sz w:val="36"/>
          <w:szCs w:val="36"/>
        </w:rPr>
        <w:t>Přijímací řízení pro školní rok 2025/2026</w:t>
      </w:r>
    </w:p>
    <w:p w14:paraId="6D7BC1C3" w14:textId="77777777" w:rsidR="0019271E" w:rsidRPr="0019271E" w:rsidRDefault="0019271E" w:rsidP="0019271E">
      <w:pPr>
        <w:spacing w:before="240"/>
      </w:pPr>
      <w:r w:rsidRPr="0019271E">
        <w:rPr>
          <w:b/>
          <w:bCs/>
        </w:rPr>
        <w:t xml:space="preserve">Počet tříd nově otvíraných </w:t>
      </w:r>
    </w:p>
    <w:p w14:paraId="3FC53932" w14:textId="0F24401E" w:rsidR="0019271E" w:rsidRDefault="0019271E" w:rsidP="0019271E">
      <w:r w:rsidRPr="0019271E">
        <w:t>- čtyřleté studium 79-41-K/41</w:t>
      </w:r>
      <w:r>
        <w:tab/>
      </w:r>
      <w:r>
        <w:tab/>
      </w:r>
      <w:r>
        <w:tab/>
      </w:r>
      <w:r>
        <w:tab/>
      </w:r>
      <w:r>
        <w:tab/>
      </w:r>
      <w:r w:rsidRPr="0019271E">
        <w:t xml:space="preserve">1 třída 30 žáků </w:t>
      </w:r>
    </w:p>
    <w:p w14:paraId="4A748A25" w14:textId="330B4269" w:rsidR="0019271E" w:rsidRPr="0019271E" w:rsidRDefault="0019271E" w:rsidP="0019271E">
      <w:r>
        <w:t>- čtyřleté studium se sportovní přípravou 79-42-K/41</w:t>
      </w:r>
      <w:r>
        <w:tab/>
      </w:r>
      <w:r>
        <w:tab/>
        <w:t>1 třída 30 žáků</w:t>
      </w:r>
    </w:p>
    <w:p w14:paraId="0C30079D" w14:textId="55601B6A" w:rsidR="0019271E" w:rsidRDefault="0019271E" w:rsidP="0019271E">
      <w:r w:rsidRPr="0019271E">
        <w:t xml:space="preserve">- </w:t>
      </w:r>
      <w:r>
        <w:t>osmileté</w:t>
      </w:r>
      <w:r w:rsidRPr="0019271E">
        <w:t xml:space="preserve"> studium 79-</w:t>
      </w:r>
      <w:r>
        <w:t>4</w:t>
      </w:r>
      <w:r w:rsidRPr="0019271E">
        <w:t>1-K/</w:t>
      </w:r>
      <w:r>
        <w:t>8</w:t>
      </w:r>
      <w:r w:rsidRPr="0019271E">
        <w:t xml:space="preserve">1 </w:t>
      </w:r>
      <w:r>
        <w:tab/>
      </w:r>
      <w:r>
        <w:tab/>
      </w:r>
      <w:r>
        <w:tab/>
      </w:r>
      <w:r>
        <w:tab/>
      </w:r>
      <w:r>
        <w:tab/>
      </w:r>
      <w:r w:rsidRPr="0019271E">
        <w:t xml:space="preserve">1 třída 30 žáků </w:t>
      </w:r>
    </w:p>
    <w:p w14:paraId="29A0BA59" w14:textId="77777777" w:rsidR="0019271E" w:rsidRPr="0019271E" w:rsidRDefault="0019271E" w:rsidP="0019271E">
      <w:pPr>
        <w:spacing w:before="240"/>
      </w:pPr>
      <w:r w:rsidRPr="0019271E">
        <w:t xml:space="preserve">Nejdůležitější informace k jednotné přijímací zkoušce (JPZ) najdete na stránkách CERMATu (cermat.cz) pod ikonou </w:t>
      </w:r>
      <w:r w:rsidRPr="0019271E">
        <w:rPr>
          <w:b/>
          <w:bCs/>
          <w:i/>
          <w:iCs/>
        </w:rPr>
        <w:t>Jednotná přijímací zkouška</w:t>
      </w:r>
      <w:r w:rsidRPr="0019271E">
        <w:t xml:space="preserve">. Jsou zde uvedena veškerá důležitá data, termíny, specifické požadavky, časové limity a další. </w:t>
      </w:r>
    </w:p>
    <w:p w14:paraId="1619B789" w14:textId="1CDF250B" w:rsidR="0019271E" w:rsidRPr="0019271E" w:rsidRDefault="0019271E" w:rsidP="0019271E">
      <w:pPr>
        <w:spacing w:before="240"/>
      </w:pPr>
      <w:r w:rsidRPr="0019271E">
        <w:rPr>
          <w:b/>
          <w:bCs/>
        </w:rPr>
        <w:t>Nejčastější otázky a odpovědi k přijímacímu řízen</w:t>
      </w:r>
      <w:r w:rsidR="00D40A48">
        <w:rPr>
          <w:b/>
          <w:bCs/>
        </w:rPr>
        <w:t>í</w:t>
      </w:r>
      <w:r w:rsidRPr="0019271E">
        <w:rPr>
          <w:b/>
          <w:bCs/>
        </w:rPr>
        <w:t xml:space="preserve"> v roce 2025 </w:t>
      </w:r>
    </w:p>
    <w:p w14:paraId="73A2B605" w14:textId="77777777" w:rsidR="0019271E" w:rsidRPr="0019271E" w:rsidRDefault="0019271E" w:rsidP="0019271E">
      <w:pPr>
        <w:spacing w:before="240"/>
      </w:pPr>
      <w:r w:rsidRPr="0019271E">
        <w:rPr>
          <w:b/>
          <w:bCs/>
          <w:i/>
          <w:iCs/>
        </w:rPr>
        <w:t xml:space="preserve">Jak podat přihlášku na naši školu? </w:t>
      </w:r>
    </w:p>
    <w:p w14:paraId="442DC0F2" w14:textId="750522B3" w:rsidR="0019271E" w:rsidRPr="0019271E" w:rsidRDefault="0019271E" w:rsidP="0019271E">
      <w:pPr>
        <w:spacing w:before="240"/>
      </w:pPr>
      <w:r w:rsidRPr="0019271E">
        <w:t xml:space="preserve">V přijímacím řízení může každý uchazeč podat až 3 přihlášky na střední školu. Kromě tří výše zmíněných přihlášek může uchazeč v prvním kole přijímacího řízení podat navíc až dvě přihlášky do oborů s talentovou zkouškou. Přihlášku lze podat třemi způsoby: </w:t>
      </w:r>
    </w:p>
    <w:p w14:paraId="2A4FE9BE" w14:textId="4792A80C" w:rsidR="0019271E" w:rsidRPr="00D40A48" w:rsidRDefault="0019271E" w:rsidP="0019271E">
      <w:pPr>
        <w:numPr>
          <w:ilvl w:val="0"/>
          <w:numId w:val="1"/>
        </w:numPr>
        <w:spacing w:before="240"/>
        <w:rPr>
          <w:b/>
          <w:bCs/>
        </w:rPr>
      </w:pPr>
      <w:r w:rsidRPr="0019271E">
        <w:t>Elektronicky prostřednictvím DIPSY na základě prokázání totožnosti s využitím prostředk</w:t>
      </w:r>
      <w:r w:rsidR="00665E8D">
        <w:t>ů</w:t>
      </w:r>
      <w:r w:rsidRPr="0019271E">
        <w:t xml:space="preserve"> pro elektronickou identifikaci (Mobilní klíč eGovernmentu nebo Bankovní identita). </w:t>
      </w:r>
      <w:r w:rsidRPr="00D40A48">
        <w:rPr>
          <w:b/>
          <w:bCs/>
        </w:rPr>
        <w:t xml:space="preserve">Tuto variantu důrazně doporučujeme. </w:t>
      </w:r>
    </w:p>
    <w:p w14:paraId="56C6F218" w14:textId="60459D1D" w:rsidR="0019271E" w:rsidRPr="0019271E" w:rsidRDefault="0019271E" w:rsidP="0019271E">
      <w:pPr>
        <w:numPr>
          <w:ilvl w:val="0"/>
          <w:numId w:val="1"/>
        </w:numPr>
        <w:spacing w:before="240"/>
      </w:pPr>
      <w:r w:rsidRPr="0019271E">
        <w:t>Zjednodušenou papírovou přihláškou vytištěnou z online systému DIPSY – nemáte-li identitu zřízenou, můžete vyplnit přihlášku v systému DIPSY, tuto přihlášku pak vytisknout a podepsat a doručit do školy</w:t>
      </w:r>
      <w:r w:rsidR="00665E8D">
        <w:t>.</w:t>
      </w:r>
      <w:r w:rsidRPr="0019271E">
        <w:t xml:space="preserve"> </w:t>
      </w:r>
    </w:p>
    <w:p w14:paraId="294254EB" w14:textId="77777777" w:rsidR="0019271E" w:rsidRPr="0019271E" w:rsidRDefault="0019271E" w:rsidP="0019271E">
      <w:pPr>
        <w:numPr>
          <w:ilvl w:val="0"/>
          <w:numId w:val="1"/>
        </w:numPr>
        <w:spacing w:before="240"/>
      </w:pPr>
      <w:r w:rsidRPr="0019271E">
        <w:t xml:space="preserve">Papírovou přihláškou s přílohami – stejně jak v minulých letech. </w:t>
      </w:r>
    </w:p>
    <w:p w14:paraId="22E79B4E" w14:textId="77777777" w:rsidR="0019271E" w:rsidRPr="0019271E" w:rsidRDefault="0019271E" w:rsidP="0019271E">
      <w:pPr>
        <w:spacing w:before="240"/>
      </w:pPr>
      <w:r w:rsidRPr="0019271E">
        <w:rPr>
          <w:b/>
          <w:bCs/>
          <w:i/>
          <w:iCs/>
        </w:rPr>
        <w:t xml:space="preserve">Do kdy se přihláška podává? </w:t>
      </w:r>
    </w:p>
    <w:p w14:paraId="2A3DCDCA" w14:textId="48736C9E" w:rsidR="0019271E" w:rsidRPr="0019271E" w:rsidRDefault="0019271E" w:rsidP="0019271E">
      <w:pPr>
        <w:spacing w:before="240"/>
      </w:pPr>
      <w:r w:rsidRPr="0019271E">
        <w:rPr>
          <w:b/>
          <w:bCs/>
        </w:rPr>
        <w:t>Termín pro podání přihlášek ke studiu</w:t>
      </w:r>
      <w:r w:rsidR="00AF053F">
        <w:rPr>
          <w:b/>
          <w:bCs/>
        </w:rPr>
        <w:t xml:space="preserve"> je stanoven</w:t>
      </w:r>
      <w:r w:rsidRPr="0019271E">
        <w:rPr>
          <w:b/>
          <w:bCs/>
        </w:rPr>
        <w:t xml:space="preserve"> od 1. </w:t>
      </w:r>
      <w:r w:rsidR="00AF053F">
        <w:rPr>
          <w:b/>
          <w:bCs/>
        </w:rPr>
        <w:t>února</w:t>
      </w:r>
      <w:r w:rsidRPr="0019271E">
        <w:rPr>
          <w:b/>
          <w:bCs/>
        </w:rPr>
        <w:t xml:space="preserve"> 2025 do 20. </w:t>
      </w:r>
      <w:r w:rsidR="00AF053F">
        <w:rPr>
          <w:b/>
          <w:bCs/>
        </w:rPr>
        <w:t>února</w:t>
      </w:r>
      <w:r w:rsidRPr="0019271E">
        <w:rPr>
          <w:b/>
          <w:bCs/>
        </w:rPr>
        <w:t xml:space="preserve"> 2025</w:t>
      </w:r>
      <w:r w:rsidR="00AF053F">
        <w:rPr>
          <w:b/>
          <w:bCs/>
        </w:rPr>
        <w:t>.</w:t>
      </w:r>
    </w:p>
    <w:p w14:paraId="200C78AE" w14:textId="3FD68301" w:rsidR="0019271E" w:rsidRPr="0019271E" w:rsidRDefault="0019271E" w:rsidP="0019271E">
      <w:pPr>
        <w:spacing w:before="240"/>
      </w:pPr>
      <w:r w:rsidRPr="0019271E">
        <w:t xml:space="preserve">Pokud budete zasílat přihlášku poštou, je rozhodující datum podání, které musí být nejpozději 20. </w:t>
      </w:r>
      <w:r w:rsidR="00AF053F">
        <w:t>února</w:t>
      </w:r>
      <w:r w:rsidRPr="0019271E">
        <w:t xml:space="preserve"> 2025. </w:t>
      </w:r>
    </w:p>
    <w:p w14:paraId="197E6AD4" w14:textId="77777777" w:rsidR="0019271E" w:rsidRPr="0019271E" w:rsidRDefault="0019271E" w:rsidP="0019271E">
      <w:pPr>
        <w:spacing w:before="240"/>
      </w:pPr>
      <w:r w:rsidRPr="0019271E">
        <w:rPr>
          <w:b/>
          <w:bCs/>
          <w:i/>
          <w:iCs/>
        </w:rPr>
        <w:t xml:space="preserve">Potřebuji potvrzení o zdravotní způsobilosti? </w:t>
      </w:r>
    </w:p>
    <w:p w14:paraId="3073E4FD" w14:textId="4CC00805" w:rsidR="0019271E" w:rsidRPr="0019271E" w:rsidRDefault="0019271E" w:rsidP="0019271E">
      <w:pPr>
        <w:spacing w:before="240"/>
      </w:pPr>
      <w:r w:rsidRPr="0019271E">
        <w:t xml:space="preserve">Ke studiu na naší škole </w:t>
      </w:r>
      <w:r>
        <w:t>je</w:t>
      </w:r>
      <w:r w:rsidRPr="0019271E">
        <w:t xml:space="preserve"> potvrzení o zdravotní způsobilosti</w:t>
      </w:r>
      <w:r>
        <w:t xml:space="preserve"> povinnou součástí přihlášky </w:t>
      </w:r>
      <w:r w:rsidRPr="0019271E">
        <w:rPr>
          <w:b/>
          <w:bCs/>
        </w:rPr>
        <w:t>pouze u oboru Gymnázium se sportovní přípravou</w:t>
      </w:r>
      <w:r>
        <w:t xml:space="preserve">. Tento </w:t>
      </w:r>
      <w:r w:rsidRPr="0019271E">
        <w:t xml:space="preserve">doklad musí být vydán lékařem v oboru tělovýchovném. </w:t>
      </w:r>
    </w:p>
    <w:p w14:paraId="03D3D75A" w14:textId="77777777" w:rsidR="0019271E" w:rsidRPr="0019271E" w:rsidRDefault="0019271E" w:rsidP="0019271E">
      <w:pPr>
        <w:spacing w:before="240"/>
      </w:pPr>
      <w:r w:rsidRPr="0019271E">
        <w:rPr>
          <w:b/>
          <w:bCs/>
          <w:i/>
          <w:iCs/>
        </w:rPr>
        <w:t xml:space="preserve">Jaké zkoušky budu konat? </w:t>
      </w:r>
    </w:p>
    <w:p w14:paraId="70F955E2" w14:textId="211A07D5" w:rsidR="0019271E" w:rsidRPr="0019271E" w:rsidRDefault="0019271E" w:rsidP="0019271E">
      <w:pPr>
        <w:spacing w:before="240"/>
      </w:pPr>
      <w:r w:rsidRPr="0019271E">
        <w:t xml:space="preserve">Na základě stanovených kritérií se na naši školu konají JPZ, a to z matematiky a českého jazyka. </w:t>
      </w:r>
      <w:r>
        <w:t xml:space="preserve">Dále pak u oboru Gymnázium se sportovní přípravou budou uchazeči konat i talentovou zkoušku. </w:t>
      </w:r>
      <w:r w:rsidRPr="0019271E">
        <w:t xml:space="preserve"> </w:t>
      </w:r>
    </w:p>
    <w:p w14:paraId="2860B62A" w14:textId="77777777" w:rsidR="0019271E" w:rsidRPr="0019271E" w:rsidRDefault="0019271E" w:rsidP="0019271E">
      <w:pPr>
        <w:spacing w:before="240"/>
      </w:pPr>
      <w:r w:rsidRPr="0019271E">
        <w:rPr>
          <w:b/>
          <w:bCs/>
        </w:rPr>
        <w:lastRenderedPageBreak/>
        <w:t xml:space="preserve">Termín konání jednotné přijímací zkoušky </w:t>
      </w:r>
    </w:p>
    <w:p w14:paraId="213934DD" w14:textId="362E5803" w:rsidR="0019271E" w:rsidRPr="0019271E" w:rsidRDefault="0019271E" w:rsidP="00E67798">
      <w:pPr>
        <w:pStyle w:val="Odstavecseseznamem"/>
        <w:numPr>
          <w:ilvl w:val="0"/>
          <w:numId w:val="6"/>
        </w:numPr>
        <w:spacing w:before="240" w:line="276" w:lineRule="auto"/>
      </w:pPr>
      <w:r w:rsidRPr="00E67798">
        <w:rPr>
          <w:b/>
          <w:bCs/>
        </w:rPr>
        <w:t xml:space="preserve">11. a 14. dubna 2025 </w:t>
      </w:r>
      <w:r w:rsidRPr="0019271E">
        <w:t>(Pá, Po)</w:t>
      </w:r>
      <w:r w:rsidR="00665E8D">
        <w:t xml:space="preserve"> – </w:t>
      </w:r>
      <w:r w:rsidRPr="0019271E">
        <w:t xml:space="preserve">4leté gymnázium </w:t>
      </w:r>
    </w:p>
    <w:p w14:paraId="2AADC054" w14:textId="19CB170D" w:rsidR="0019271E" w:rsidRPr="0019271E" w:rsidRDefault="0019271E" w:rsidP="00E67798">
      <w:pPr>
        <w:pStyle w:val="Odstavecseseznamem"/>
        <w:numPr>
          <w:ilvl w:val="0"/>
          <w:numId w:val="6"/>
        </w:numPr>
        <w:spacing w:before="240" w:line="276" w:lineRule="auto"/>
      </w:pPr>
      <w:r w:rsidRPr="00E67798">
        <w:rPr>
          <w:b/>
          <w:bCs/>
        </w:rPr>
        <w:t xml:space="preserve">15. a 16. dubna 2025 </w:t>
      </w:r>
      <w:r w:rsidRPr="0019271E">
        <w:t>(Út, St)</w:t>
      </w:r>
      <w:r w:rsidR="00665E8D">
        <w:t xml:space="preserve"> – </w:t>
      </w:r>
      <w:r>
        <w:t>8</w:t>
      </w:r>
      <w:r w:rsidRPr="0019271E">
        <w:t xml:space="preserve">leté gymnázium </w:t>
      </w:r>
    </w:p>
    <w:p w14:paraId="1816F359" w14:textId="77777777" w:rsidR="00E67798" w:rsidRPr="0019271E" w:rsidRDefault="00E67798" w:rsidP="00E67798">
      <w:pPr>
        <w:spacing w:before="240"/>
      </w:pPr>
      <w:r w:rsidRPr="0019271E">
        <w:t xml:space="preserve">Nemůže-li se uchazeč ze závažných důvodů jednotné přijímací zkoušky zúčastnit, musí svou neúčast nejpozději do 3 dnů řádně písemně omluvit řediteli školy. </w:t>
      </w:r>
    </w:p>
    <w:p w14:paraId="43826CFB" w14:textId="77777777" w:rsidR="00E67798" w:rsidRPr="0019271E" w:rsidRDefault="00E67798" w:rsidP="00E67798">
      <w:pPr>
        <w:spacing w:before="240"/>
      </w:pPr>
      <w:r w:rsidRPr="0019271E">
        <w:rPr>
          <w:b/>
          <w:bCs/>
        </w:rPr>
        <w:t xml:space="preserve">Náhradní termíny JPZ </w:t>
      </w:r>
    </w:p>
    <w:p w14:paraId="7D9BB63E" w14:textId="257A73BE" w:rsidR="00E67798" w:rsidRPr="0019271E" w:rsidRDefault="00E67798" w:rsidP="00E67798">
      <w:pPr>
        <w:numPr>
          <w:ilvl w:val="0"/>
          <w:numId w:val="3"/>
        </w:numPr>
        <w:spacing w:before="240"/>
      </w:pPr>
      <w:r w:rsidRPr="0019271E">
        <w:rPr>
          <w:b/>
          <w:bCs/>
        </w:rPr>
        <w:t xml:space="preserve">29. a 30. dubna 2025 </w:t>
      </w:r>
      <w:r w:rsidRPr="0019271E">
        <w:t>(Út, St)</w:t>
      </w:r>
      <w:r w:rsidR="00665E8D">
        <w:t xml:space="preserve"> – </w:t>
      </w:r>
      <w:r w:rsidRPr="0019271E">
        <w:t xml:space="preserve">4leté gymnázium i </w:t>
      </w:r>
      <w:r w:rsidR="00AF053F">
        <w:t>8leté</w:t>
      </w:r>
      <w:r w:rsidRPr="0019271E">
        <w:t xml:space="preserve"> gymnázium </w:t>
      </w:r>
    </w:p>
    <w:p w14:paraId="2CFD0004" w14:textId="4E877AF7" w:rsidR="0019271E" w:rsidRPr="00E67798" w:rsidRDefault="0019271E" w:rsidP="0019271E">
      <w:pPr>
        <w:spacing w:before="240"/>
        <w:rPr>
          <w:b/>
          <w:bCs/>
        </w:rPr>
      </w:pPr>
      <w:r w:rsidRPr="00E67798">
        <w:rPr>
          <w:b/>
          <w:bCs/>
        </w:rPr>
        <w:t xml:space="preserve">Termín konání </w:t>
      </w:r>
      <w:r w:rsidR="00E67798" w:rsidRPr="00E67798">
        <w:rPr>
          <w:b/>
          <w:bCs/>
        </w:rPr>
        <w:t xml:space="preserve">talentové </w:t>
      </w:r>
      <w:r w:rsidRPr="00E67798">
        <w:rPr>
          <w:b/>
          <w:bCs/>
        </w:rPr>
        <w:t xml:space="preserve">zkoušky </w:t>
      </w:r>
    </w:p>
    <w:p w14:paraId="7A42C003" w14:textId="4DFA0683" w:rsidR="00E67798" w:rsidRPr="00E67798" w:rsidRDefault="00E67798" w:rsidP="00E67798">
      <w:pPr>
        <w:pStyle w:val="Odstavecseseznamem"/>
        <w:numPr>
          <w:ilvl w:val="0"/>
          <w:numId w:val="5"/>
        </w:numPr>
        <w:spacing w:before="240" w:line="276" w:lineRule="auto"/>
        <w:rPr>
          <w:b/>
          <w:bCs/>
        </w:rPr>
      </w:pPr>
      <w:r w:rsidRPr="00E67798">
        <w:rPr>
          <w:b/>
          <w:bCs/>
        </w:rPr>
        <w:t xml:space="preserve">17. </w:t>
      </w:r>
      <w:r w:rsidR="00665E8D">
        <w:rPr>
          <w:b/>
          <w:bCs/>
        </w:rPr>
        <w:t>března</w:t>
      </w:r>
      <w:r w:rsidRPr="00E67798">
        <w:rPr>
          <w:b/>
          <w:bCs/>
        </w:rPr>
        <w:t xml:space="preserve"> 2025 </w:t>
      </w:r>
      <w:r w:rsidRPr="00E67798">
        <w:t>(Po) – Gymnázium se sportovní přípravou</w:t>
      </w:r>
    </w:p>
    <w:p w14:paraId="1C3A764C" w14:textId="1F256753" w:rsidR="00E67798" w:rsidRPr="00E67798" w:rsidRDefault="00E67798" w:rsidP="00E67798">
      <w:pPr>
        <w:pStyle w:val="Odstavecseseznamem"/>
        <w:numPr>
          <w:ilvl w:val="0"/>
          <w:numId w:val="5"/>
        </w:numPr>
        <w:spacing w:before="240" w:line="276" w:lineRule="auto"/>
        <w:rPr>
          <w:b/>
          <w:bCs/>
        </w:rPr>
      </w:pPr>
      <w:r w:rsidRPr="00E67798">
        <w:rPr>
          <w:b/>
          <w:bCs/>
        </w:rPr>
        <w:t xml:space="preserve">23. </w:t>
      </w:r>
      <w:r w:rsidR="00665E8D">
        <w:rPr>
          <w:b/>
          <w:bCs/>
        </w:rPr>
        <w:t>dubna</w:t>
      </w:r>
      <w:r w:rsidRPr="00E67798">
        <w:rPr>
          <w:b/>
          <w:bCs/>
        </w:rPr>
        <w:t xml:space="preserve"> 2025 </w:t>
      </w:r>
      <w:r w:rsidRPr="00E67798">
        <w:t>(St) – Gymnázium se sportovní přípravou</w:t>
      </w:r>
    </w:p>
    <w:p w14:paraId="17350E12" w14:textId="77777777" w:rsidR="0019271E" w:rsidRPr="0019271E" w:rsidRDefault="0019271E" w:rsidP="0019271E">
      <w:pPr>
        <w:spacing w:before="240"/>
      </w:pPr>
      <w:r w:rsidRPr="0019271E">
        <w:rPr>
          <w:b/>
          <w:bCs/>
          <w:i/>
          <w:iCs/>
        </w:rPr>
        <w:t xml:space="preserve">Kde budu JPZ konat? </w:t>
      </w:r>
    </w:p>
    <w:p w14:paraId="6969818F" w14:textId="77777777" w:rsidR="0019271E" w:rsidRPr="0019271E" w:rsidRDefault="0019271E" w:rsidP="0019271E">
      <w:pPr>
        <w:spacing w:before="240"/>
      </w:pPr>
      <w:r w:rsidRPr="0019271E">
        <w:t xml:space="preserve">Letos (stejně jako loni) rozděluje společnost CERMAT uchazeče na základě jejich bydliště, a proto se může stát, že uchazeč nebude konat přijímací zkoušku přímo u nás na škole. Místo konání přijímací zkoušky se dozvíte z pozvánky k přijímací zkoušce. Může se klidně stát, že oba termíny JPZ budete konat na stejné škole, nebo každý termín budete konat na jiné škole. JPZ se však bude konat výhradně na jedné ze škol, na kterou jste podali přihlášku, nemůže se stát, že Vaše dítě pojede na školu, na kterou se vůbec nehlásí. </w:t>
      </w:r>
    </w:p>
    <w:p w14:paraId="0F9C2D8F" w14:textId="77777777" w:rsidR="0019271E" w:rsidRPr="0019271E" w:rsidRDefault="0019271E" w:rsidP="0019271E">
      <w:pPr>
        <w:spacing w:before="240"/>
      </w:pPr>
      <w:r w:rsidRPr="0019271E">
        <w:rPr>
          <w:b/>
          <w:bCs/>
          <w:i/>
          <w:iCs/>
        </w:rPr>
        <w:t xml:space="preserve">Kdy obdržím pozvánku k jednotné přijímací zkoušce? </w:t>
      </w:r>
    </w:p>
    <w:p w14:paraId="758C7BEC" w14:textId="1BBE872F" w:rsidR="0019271E" w:rsidRPr="0019271E" w:rsidRDefault="0019271E" w:rsidP="0019271E">
      <w:pPr>
        <w:spacing w:before="240"/>
      </w:pPr>
      <w:r w:rsidRPr="0019271E">
        <w:t xml:space="preserve">Ředitel školy zašle pozvánku nejpozději 14 dní před konáním JPZ, pozvánku k náhradnímu termínu potom nejpozději 7 dní předem. Pro přihlášky podané přes DIPSY budou pozvánky rozesílány opět na DIPSY. Pokud budete podávat přihlášku v papírové podobě, bude </w:t>
      </w:r>
      <w:r w:rsidR="00665E8D">
        <w:t>v</w:t>
      </w:r>
      <w:r w:rsidRPr="0019271E">
        <w:t xml:space="preserve">ám zaslána pozvánka k JPZ poštou nebo e-mailem. </w:t>
      </w:r>
    </w:p>
    <w:p w14:paraId="297AF6AF" w14:textId="77777777" w:rsidR="0019271E" w:rsidRPr="0019271E" w:rsidRDefault="0019271E" w:rsidP="0019271E">
      <w:pPr>
        <w:spacing w:before="240"/>
      </w:pPr>
      <w:r w:rsidRPr="0019271E">
        <w:t xml:space="preserve">Pozvánka k JPZ bude obsahovat zejména tyto údaje: </w:t>
      </w:r>
    </w:p>
    <w:p w14:paraId="6D566B6B" w14:textId="77777777" w:rsidR="0019271E" w:rsidRPr="0019271E" w:rsidRDefault="0019271E" w:rsidP="0083536B">
      <w:pPr>
        <w:numPr>
          <w:ilvl w:val="0"/>
          <w:numId w:val="4"/>
        </w:numPr>
        <w:spacing w:line="276" w:lineRule="auto"/>
      </w:pPr>
      <w:r w:rsidRPr="0019271E">
        <w:t xml:space="preserve">místo konání JPZ </w:t>
      </w:r>
    </w:p>
    <w:p w14:paraId="2763CB87" w14:textId="77777777" w:rsidR="0019271E" w:rsidRPr="0019271E" w:rsidRDefault="0019271E" w:rsidP="0083536B">
      <w:pPr>
        <w:numPr>
          <w:ilvl w:val="0"/>
          <w:numId w:val="4"/>
        </w:numPr>
        <w:spacing w:line="276" w:lineRule="auto"/>
      </w:pPr>
      <w:r w:rsidRPr="0019271E">
        <w:t xml:space="preserve">datum a čas konání zkoušky </w:t>
      </w:r>
    </w:p>
    <w:p w14:paraId="3A83C3FF" w14:textId="77777777" w:rsidR="0019271E" w:rsidRPr="0019271E" w:rsidRDefault="0019271E" w:rsidP="0083536B">
      <w:pPr>
        <w:numPr>
          <w:ilvl w:val="0"/>
          <w:numId w:val="4"/>
        </w:numPr>
        <w:spacing w:line="276" w:lineRule="auto"/>
      </w:pPr>
      <w:r w:rsidRPr="0019271E">
        <w:t xml:space="preserve">seznam povolených pomůcek </w:t>
      </w:r>
    </w:p>
    <w:p w14:paraId="48121280" w14:textId="77777777" w:rsidR="0019271E" w:rsidRPr="0019271E" w:rsidRDefault="0019271E" w:rsidP="0019271E">
      <w:pPr>
        <w:spacing w:before="240"/>
      </w:pPr>
      <w:r w:rsidRPr="0019271E">
        <w:rPr>
          <w:b/>
          <w:bCs/>
          <w:i/>
          <w:iCs/>
        </w:rPr>
        <w:t xml:space="preserve">Jaké budu mít přidělené číslo? </w:t>
      </w:r>
    </w:p>
    <w:p w14:paraId="785C8419" w14:textId="77777777" w:rsidR="0019271E" w:rsidRPr="0019271E" w:rsidRDefault="0019271E" w:rsidP="0019271E">
      <w:pPr>
        <w:spacing w:before="240"/>
      </w:pPr>
      <w:r w:rsidRPr="0019271E">
        <w:t xml:space="preserve">Vaše číslo – tzv. registrační číslo – bude každému žákovi přiděleno systémem DIPSY. Uchazeč, který bude podávat přihlášku elektronicky, se toto číslo dozví přímo v systému. Uchazeč podávající přihlášku výpisem se jej dozví na výpise. Uchazečům podávajícím přihlášku elektronicky sdělí registrační číslo ředitel první školy v přihlášce. Toto číslo bude shodné pro všechny školy, na které se uchazeč hlásí – ve všech výsledkových listinách bude uveden pod stejným registračním číslem. </w:t>
      </w:r>
    </w:p>
    <w:p w14:paraId="1044BDDA" w14:textId="77777777" w:rsidR="0019271E" w:rsidRPr="0019271E" w:rsidRDefault="0019271E" w:rsidP="0019271E">
      <w:pPr>
        <w:spacing w:before="240"/>
      </w:pPr>
      <w:r w:rsidRPr="0019271E">
        <w:rPr>
          <w:b/>
          <w:bCs/>
          <w:i/>
          <w:iCs/>
        </w:rPr>
        <w:lastRenderedPageBreak/>
        <w:t xml:space="preserve">Kdy se dozvím výsledky přijímacího řízení? </w:t>
      </w:r>
    </w:p>
    <w:p w14:paraId="0B51B890" w14:textId="6253EB84" w:rsidR="0083536B" w:rsidRDefault="0019271E" w:rsidP="0019271E">
      <w:pPr>
        <w:spacing w:before="240"/>
      </w:pPr>
      <w:r w:rsidRPr="0019271E">
        <w:t xml:space="preserve">Výsledky přijímací řízení zveřejní ředitel školy na webových stránkách školy dne </w:t>
      </w:r>
      <w:r w:rsidRPr="0019271E">
        <w:rPr>
          <w:b/>
          <w:bCs/>
        </w:rPr>
        <w:t xml:space="preserve">15. </w:t>
      </w:r>
      <w:r w:rsidR="00665E8D">
        <w:rPr>
          <w:b/>
          <w:bCs/>
        </w:rPr>
        <w:t>května</w:t>
      </w:r>
      <w:r w:rsidRPr="0019271E">
        <w:rPr>
          <w:b/>
          <w:bCs/>
        </w:rPr>
        <w:t xml:space="preserve"> 2025</w:t>
      </w:r>
      <w:r w:rsidRPr="0019271E">
        <w:t xml:space="preserve">. Termín je stanoven pro všechny školy stejně. Rozhodnutí o přijetí ani rozhodnutí </w:t>
      </w:r>
    </w:p>
    <w:p w14:paraId="383416F5" w14:textId="05C2555E" w:rsidR="0019271E" w:rsidRPr="0019271E" w:rsidRDefault="0019271E" w:rsidP="0083536B">
      <w:r w:rsidRPr="0019271E">
        <w:t xml:space="preserve">o nepřijetí se neposílá. </w:t>
      </w:r>
    </w:p>
    <w:p w14:paraId="416188C6" w14:textId="77777777" w:rsidR="0019271E" w:rsidRPr="0019271E" w:rsidRDefault="0019271E" w:rsidP="0019271E">
      <w:pPr>
        <w:spacing w:before="240"/>
      </w:pPr>
      <w:r w:rsidRPr="0019271E">
        <w:rPr>
          <w:b/>
          <w:bCs/>
          <w:i/>
          <w:iCs/>
        </w:rPr>
        <w:t xml:space="preserve">Co musím udělat v případě, že budu přijat? </w:t>
      </w:r>
    </w:p>
    <w:p w14:paraId="55C8F09D" w14:textId="77777777" w:rsidR="0019271E" w:rsidRPr="0019271E" w:rsidRDefault="0019271E" w:rsidP="0019271E">
      <w:pPr>
        <w:spacing w:before="240"/>
      </w:pPr>
      <w:r w:rsidRPr="0019271E">
        <w:t xml:space="preserve">Pokud byl uchazeč přijat a chce na naší škole studovat, nemusí již dělat nic. Automaticky je přijat do 1. ročníku a my se na něj budeme těšit v příštím školním roce. </w:t>
      </w:r>
    </w:p>
    <w:p w14:paraId="18C3AB54" w14:textId="77777777" w:rsidR="0019271E" w:rsidRPr="0019271E" w:rsidRDefault="0019271E" w:rsidP="0019271E">
      <w:pPr>
        <w:spacing w:before="240"/>
      </w:pPr>
      <w:r w:rsidRPr="0019271E">
        <w:t xml:space="preserve">Pokud byl uchazeč přijat a rozhodne se na naši školu nenastoupit, musí se vzdát práva studovat na naší škole – a to písemnou formou. Není k tomu stanoven žádný formulář – stačí volnou formou napsat tuto skutečnost řediteli školy. </w:t>
      </w:r>
    </w:p>
    <w:p w14:paraId="25906566" w14:textId="77777777" w:rsidR="0019271E" w:rsidRPr="0019271E" w:rsidRDefault="0019271E" w:rsidP="0019271E">
      <w:pPr>
        <w:spacing w:before="240"/>
      </w:pPr>
      <w:r w:rsidRPr="0019271E">
        <w:rPr>
          <w:b/>
          <w:bCs/>
          <w:i/>
          <w:iCs/>
        </w:rPr>
        <w:t xml:space="preserve">Co mohu udělat v případě, že nebudu přijat? </w:t>
      </w:r>
    </w:p>
    <w:p w14:paraId="1008A78E" w14:textId="226D1D19" w:rsidR="0019271E" w:rsidRPr="0019271E" w:rsidRDefault="0019271E" w:rsidP="0019271E">
      <w:pPr>
        <w:spacing w:before="240"/>
      </w:pPr>
      <w:r w:rsidRPr="0019271E">
        <w:t xml:space="preserve">V případě nesouhlasu s průběhem nebo výsledkem přijímacího řízení má samozřejmě uchazeč právo na odvolání, a to ve lhůtě </w:t>
      </w:r>
      <w:r w:rsidRPr="0019271E">
        <w:rPr>
          <w:b/>
          <w:bCs/>
        </w:rPr>
        <w:t xml:space="preserve">3 pracovních dnů </w:t>
      </w:r>
      <w:r w:rsidRPr="0019271E">
        <w:t xml:space="preserve">od zveřejnění výsledků – tj. do </w:t>
      </w:r>
      <w:r w:rsidRPr="0019271E">
        <w:rPr>
          <w:b/>
          <w:bCs/>
        </w:rPr>
        <w:t>20.</w:t>
      </w:r>
      <w:r w:rsidR="00665E8D">
        <w:rPr>
          <w:b/>
          <w:bCs/>
        </w:rPr>
        <w:t> května</w:t>
      </w:r>
      <w:r w:rsidRPr="0019271E">
        <w:rPr>
          <w:b/>
          <w:bCs/>
        </w:rPr>
        <w:t xml:space="preserve"> 2025</w:t>
      </w:r>
      <w:r w:rsidRPr="0019271E">
        <w:t>. Odvolání uchazeč podává řediteli školy a ten je postupuje ke krajskému úřadu příslušného kraje (pro nás tedy</w:t>
      </w:r>
      <w:r w:rsidR="00665E8D">
        <w:t xml:space="preserve"> </w:t>
      </w:r>
      <w:r w:rsidRPr="0019271E">
        <w:t xml:space="preserve">KÚ Olomouc). </w:t>
      </w:r>
      <w:r w:rsidR="0083536B">
        <w:t>Nicméně v</w:t>
      </w:r>
      <w:r w:rsidRPr="0019271E">
        <w:t xml:space="preserve"> současné době má smysl pouze odvolání z důvodu procesních chyb</w:t>
      </w:r>
      <w:r w:rsidR="00665E8D">
        <w:t>,</w:t>
      </w:r>
      <w:r w:rsidRPr="0019271E">
        <w:t xml:space="preserve"> nikoli z kapacitních důvodů – protože společnost CERMAT bude rozdělovat uchazeče na jednotlivé školy podle kritérií, výsledků JPZ a priority uvedené na přihlášce. Není tedy možné dodatečné přijetí na základě autoremedury, jak tomu bylo v minulých letech. Pokud se některý přijatý uchazeč vzdá práva studovat na naší škole a uvolní se tím místo, bude škola vyhlašovat druhé kolo přijímacího řízení. </w:t>
      </w:r>
    </w:p>
    <w:p w14:paraId="3710AED4" w14:textId="77777777" w:rsidR="0019271E" w:rsidRPr="00665E8D" w:rsidRDefault="0019271E" w:rsidP="0019271E">
      <w:pPr>
        <w:spacing w:before="240"/>
        <w:rPr>
          <w:b/>
        </w:rPr>
      </w:pPr>
      <w:r w:rsidRPr="00665E8D">
        <w:rPr>
          <w:b/>
        </w:rPr>
        <w:t xml:space="preserve">Bude škola vždy vyhlašovat druhé kolo přijímacího řízení? </w:t>
      </w:r>
    </w:p>
    <w:p w14:paraId="160FD65B" w14:textId="0D98F31F" w:rsidR="0019271E" w:rsidRPr="0019271E" w:rsidRDefault="0019271E" w:rsidP="0019271E">
      <w:pPr>
        <w:spacing w:before="240"/>
      </w:pPr>
      <w:r w:rsidRPr="0019271E">
        <w:t xml:space="preserve">Pokud škola naplní kapacitu do přijímaných oborů, nebude další kola přijímacího řízení vyhlašovat. Pokud by škola nenaplnila kapacitu některého z oborů, může vyhlásit 2. kolo přijímacího řízení, a to nejpozději do 19. </w:t>
      </w:r>
      <w:r w:rsidR="00AF053F">
        <w:t>května</w:t>
      </w:r>
      <w:r w:rsidRPr="0019271E">
        <w:t xml:space="preserve"> 2025. I pro toto kolo jsou stanovena jednotná pravidla – termíny a počty přihlášek. </w:t>
      </w:r>
    </w:p>
    <w:p w14:paraId="789F24A4" w14:textId="77777777" w:rsidR="0019271E" w:rsidRPr="0019271E" w:rsidRDefault="0019271E" w:rsidP="0019271E">
      <w:pPr>
        <w:spacing w:before="240"/>
      </w:pPr>
      <w:r w:rsidRPr="0019271E">
        <w:rPr>
          <w:b/>
          <w:bCs/>
          <w:i/>
          <w:iCs/>
        </w:rPr>
        <w:t xml:space="preserve">Kam se mohu obracet, pokud mi není stále něco ohledně přijímacího řízení jasné? </w:t>
      </w:r>
    </w:p>
    <w:p w14:paraId="563CB538" w14:textId="21A9449A" w:rsidR="007E310C" w:rsidRPr="0019271E" w:rsidRDefault="0019271E" w:rsidP="0083536B">
      <w:pPr>
        <w:spacing w:before="240"/>
      </w:pPr>
      <w:r w:rsidRPr="0019271E">
        <w:t xml:space="preserve">Pokud jste nenašli odpovědi na </w:t>
      </w:r>
      <w:r w:rsidR="00AF053F">
        <w:t>v</w:t>
      </w:r>
      <w:r w:rsidRPr="0019271E">
        <w:t xml:space="preserve">aše otázky ve výše uvedeném textu, neváhejte a kontaktujte nás na telefonním čísle </w:t>
      </w:r>
      <w:r w:rsidR="0083536B">
        <w:rPr>
          <w:b/>
          <w:bCs/>
        </w:rPr>
        <w:t>584 412 072</w:t>
      </w:r>
      <w:r w:rsidRPr="0019271E">
        <w:rPr>
          <w:b/>
          <w:bCs/>
        </w:rPr>
        <w:t xml:space="preserve"> </w:t>
      </w:r>
      <w:r w:rsidRPr="0019271E">
        <w:t>v pracovní dny od 8.00</w:t>
      </w:r>
      <w:r w:rsidR="00AF053F">
        <w:t xml:space="preserve"> do </w:t>
      </w:r>
      <w:r w:rsidRPr="0019271E">
        <w:t>14.00 hod.</w:t>
      </w:r>
    </w:p>
    <w:sectPr w:rsidR="007E310C" w:rsidRPr="0019271E" w:rsidSect="00233F2C">
      <w:headerReference w:type="default" r:id="rId7"/>
      <w:footerReference w:type="default" r:id="rId8"/>
      <w:pgSz w:w="11906" w:h="16838"/>
      <w:pgMar w:top="168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169A6" w14:textId="77777777" w:rsidR="00BB176A" w:rsidRDefault="00BB176A" w:rsidP="00BF0F38">
      <w:r>
        <w:separator/>
      </w:r>
    </w:p>
  </w:endnote>
  <w:endnote w:type="continuationSeparator" w:id="0">
    <w:p w14:paraId="059EEE41" w14:textId="77777777" w:rsidR="00BB176A" w:rsidRDefault="00BB176A" w:rsidP="00BF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DAAD" w14:textId="77777777" w:rsidR="00D739EF" w:rsidRDefault="00D739EF" w:rsidP="00BF0F38">
    <w:pPr>
      <w:pStyle w:val="Zhlav"/>
      <w:tabs>
        <w:tab w:val="clear" w:pos="9072"/>
        <w:tab w:val="left" w:pos="1985"/>
        <w:tab w:val="left" w:pos="2127"/>
        <w:tab w:val="right" w:pos="8222"/>
      </w:tabs>
      <w:rPr>
        <w:color w:val="F8F1E2"/>
        <w:sz w:val="20"/>
        <w:szCs w:val="20"/>
      </w:rPr>
    </w:pPr>
  </w:p>
  <w:p w14:paraId="64C20C8A" w14:textId="77777777" w:rsidR="00BF0F38" w:rsidRPr="006217F3" w:rsidRDefault="006217F3" w:rsidP="006217F3">
    <w:pPr>
      <w:pStyle w:val="Zhlav"/>
      <w:tabs>
        <w:tab w:val="clear" w:pos="9072"/>
        <w:tab w:val="left" w:pos="1985"/>
        <w:tab w:val="left" w:pos="2127"/>
        <w:tab w:val="right" w:pos="8222"/>
      </w:tabs>
      <w:rPr>
        <w:color w:val="F8F1E2"/>
        <w:sz w:val="20"/>
        <w:szCs w:val="20"/>
      </w:rPr>
    </w:pPr>
    <w:r>
      <w:rPr>
        <w:noProof/>
        <w:color w:val="F8F1E2"/>
        <w:sz w:val="20"/>
        <w:szCs w:val="20"/>
      </w:rPr>
      <mc:AlternateContent>
        <mc:Choice Requires="wpg">
          <w:drawing>
            <wp:anchor distT="0" distB="0" distL="114300" distR="114300" simplePos="0" relativeHeight="251665408" behindDoc="0" locked="0" layoutInCell="1" allowOverlap="1" wp14:anchorId="410BB226" wp14:editId="78BE3A5C">
              <wp:simplePos x="0" y="0"/>
              <wp:positionH relativeFrom="column">
                <wp:posOffset>3810</wp:posOffset>
              </wp:positionH>
              <wp:positionV relativeFrom="page">
                <wp:posOffset>10165715</wp:posOffset>
              </wp:positionV>
              <wp:extent cx="5666740" cy="144780"/>
              <wp:effectExtent l="0" t="0" r="29210" b="7620"/>
              <wp:wrapNone/>
              <wp:docPr id="172670548" name="Skupina 2"/>
              <wp:cNvGraphicFramePr/>
              <a:graphic xmlns:a="http://schemas.openxmlformats.org/drawingml/2006/main">
                <a:graphicData uri="http://schemas.microsoft.com/office/word/2010/wordprocessingGroup">
                  <wpg:wgp>
                    <wpg:cNvGrpSpPr/>
                    <wpg:grpSpPr>
                      <a:xfrm>
                        <a:off x="0" y="0"/>
                        <a:ext cx="5666740" cy="144780"/>
                        <a:chOff x="0" y="0"/>
                        <a:chExt cx="5667364" cy="144780"/>
                      </a:xfrm>
                    </wpg:grpSpPr>
                    <wps:wsp>
                      <wps:cNvPr id="1029814365" name="Přímá spojnice 6"/>
                      <wps:cNvCnPr/>
                      <wps:spPr>
                        <a:xfrm flipV="1">
                          <a:off x="0" y="142710"/>
                          <a:ext cx="5665470" cy="0"/>
                        </a:xfrm>
                        <a:prstGeom prst="line">
                          <a:avLst/>
                        </a:prstGeom>
                        <a:ln>
                          <a:solidFill>
                            <a:srgbClr val="FF9300"/>
                          </a:solidFill>
                        </a:ln>
                      </wps:spPr>
                      <wps:style>
                        <a:lnRef idx="1">
                          <a:schemeClr val="accent1"/>
                        </a:lnRef>
                        <a:fillRef idx="0">
                          <a:schemeClr val="accent1"/>
                        </a:fillRef>
                        <a:effectRef idx="0">
                          <a:schemeClr val="accent1"/>
                        </a:effectRef>
                        <a:fontRef idx="minor">
                          <a:schemeClr val="tx1"/>
                        </a:fontRef>
                      </wps:style>
                      <wps:bodyPr/>
                    </wps:wsp>
                    <wps:wsp>
                      <wps:cNvPr id="1585149489" name="Obdélník s jedním odříznutým rohem 7"/>
                      <wps:cNvSpPr/>
                      <wps:spPr>
                        <a:xfrm flipH="1">
                          <a:off x="4032874" y="0"/>
                          <a:ext cx="1634490" cy="144780"/>
                        </a:xfrm>
                        <a:prstGeom prst="snip1Rect">
                          <a:avLst>
                            <a:gd name="adj" fmla="val 50000"/>
                          </a:avLst>
                        </a:prstGeom>
                        <a:solidFill>
                          <a:srgbClr val="FF93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630AE9" id="Skupina 2" o:spid="_x0000_s1026" style="position:absolute;margin-left:.3pt;margin-top:800.45pt;width:446.2pt;height:11.4pt;z-index:251665408;mso-position-vertical-relative:page" coordsize="56673,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">
              <v:line id="Přímá spojnice 6" o:spid="_x0000_s1027" style="position:absolute;flip:y;visibility:visible;mso-wrap-style:square" from="0,1427" to="56654,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" strokecolor="#ff9300" strokeweight=".5pt">
                <v:stroke joinstyle="miter"/>
              </v:line>
              <v:shape id="Obdélník s jedním odříznutým rohem 7" o:spid="_x0000_s1028" style="position:absolute;left:40328;width:16345;height:1447;flip:x;visibility:visible;mso-wrap-style:square;v-text-anchor:middle" coordsize="163449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" path="m,l1562100,r72390,72390l1634490,144780,,144780,,xe" fillcolor="#ff9300" stroked="f" strokeweight="1pt">
                <v:stroke joinstyle="miter"/>
                <v:path arrowok="t" o:connecttype="custom" o:connectlocs="0,0;1562100,0;1634490,72390;1634490,144780;0,144780;0,0" o:connectangles="0,0,0,0,0,0"/>
              </v:shape>
              <w10:wrap anchory="page"/>
            </v:group>
          </w:pict>
        </mc:Fallback>
      </mc:AlternateContent>
    </w:r>
    <w:r w:rsidR="00BF0F38">
      <w:rPr>
        <w:color w:val="F8F1E2"/>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C765B" w14:textId="77777777" w:rsidR="00BB176A" w:rsidRDefault="00BB176A" w:rsidP="00BF0F38">
      <w:r>
        <w:separator/>
      </w:r>
    </w:p>
  </w:footnote>
  <w:footnote w:type="continuationSeparator" w:id="0">
    <w:p w14:paraId="35C65188" w14:textId="77777777" w:rsidR="00BB176A" w:rsidRDefault="00BB176A" w:rsidP="00BF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E6F0" w14:textId="77777777" w:rsidR="00BF0F38" w:rsidRPr="006217F3" w:rsidRDefault="006217F3" w:rsidP="006217F3">
    <w:pPr>
      <w:pStyle w:val="Zhlav"/>
      <w:tabs>
        <w:tab w:val="clear" w:pos="9072"/>
        <w:tab w:val="left" w:pos="1985"/>
        <w:tab w:val="left" w:pos="2127"/>
        <w:tab w:val="right" w:pos="8222"/>
      </w:tabs>
      <w:rPr>
        <w:color w:val="F8F1E2"/>
        <w:sz w:val="20"/>
        <w:szCs w:val="20"/>
      </w:rPr>
    </w:pPr>
    <w:r>
      <w:rPr>
        <w:noProof/>
        <w:color w:val="F8F1E2"/>
        <w:sz w:val="20"/>
        <w:szCs w:val="20"/>
      </w:rPr>
      <mc:AlternateContent>
        <mc:Choice Requires="wpg">
          <w:drawing>
            <wp:anchor distT="0" distB="0" distL="114300" distR="114300" simplePos="0" relativeHeight="251675648" behindDoc="0" locked="0" layoutInCell="1" allowOverlap="1" wp14:anchorId="7B4F9CC4" wp14:editId="383E172C">
              <wp:simplePos x="0" y="0"/>
              <wp:positionH relativeFrom="column">
                <wp:posOffset>4034</wp:posOffset>
              </wp:positionH>
              <wp:positionV relativeFrom="page">
                <wp:posOffset>211422</wp:posOffset>
              </wp:positionV>
              <wp:extent cx="5676900" cy="652145"/>
              <wp:effectExtent l="0" t="0" r="19050" b="0"/>
              <wp:wrapNone/>
              <wp:docPr id="1197673247" name="Skupina 1"/>
              <wp:cNvGraphicFramePr/>
              <a:graphic xmlns:a="http://schemas.openxmlformats.org/drawingml/2006/main">
                <a:graphicData uri="http://schemas.microsoft.com/office/word/2010/wordprocessingGroup">
                  <wpg:wgp>
                    <wpg:cNvGrpSpPr/>
                    <wpg:grpSpPr>
                      <a:xfrm>
                        <a:off x="0" y="0"/>
                        <a:ext cx="5676900" cy="652145"/>
                        <a:chOff x="0" y="0"/>
                        <a:chExt cx="5677318" cy="652193"/>
                      </a:xfrm>
                    </wpg:grpSpPr>
                    <wps:wsp>
                      <wps:cNvPr id="1764072616" name="Přímá spojnice 6"/>
                      <wps:cNvCnPr/>
                      <wps:spPr>
                        <a:xfrm flipV="1">
                          <a:off x="0" y="507413"/>
                          <a:ext cx="5677318" cy="0"/>
                        </a:xfrm>
                        <a:prstGeom prst="line">
                          <a:avLst/>
                        </a:prstGeom>
                        <a:ln>
                          <a:solidFill>
                            <a:srgbClr val="FF9300"/>
                          </a:solidFill>
                        </a:ln>
                      </wps:spPr>
                      <wps:style>
                        <a:lnRef idx="1">
                          <a:schemeClr val="accent1"/>
                        </a:lnRef>
                        <a:fillRef idx="0">
                          <a:schemeClr val="accent1"/>
                        </a:fillRef>
                        <a:effectRef idx="0">
                          <a:schemeClr val="accent1"/>
                        </a:effectRef>
                        <a:fontRef idx="minor">
                          <a:schemeClr val="tx1"/>
                        </a:fontRef>
                      </wps:style>
                      <wps:bodyPr/>
                    </wps:wsp>
                    <wps:wsp>
                      <wps:cNvPr id="645281248" name="Obdélník s jedním odříznutým rohem 7"/>
                      <wps:cNvSpPr/>
                      <wps:spPr>
                        <a:xfrm flipV="1">
                          <a:off x="0" y="507413"/>
                          <a:ext cx="1638300" cy="144780"/>
                        </a:xfrm>
                        <a:prstGeom prst="snip1Rect">
                          <a:avLst>
                            <a:gd name="adj" fmla="val 50000"/>
                          </a:avLst>
                        </a:prstGeom>
                        <a:solidFill>
                          <a:srgbClr val="FF93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56679710" name="Grafický objekt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0571" y="0"/>
                          <a:ext cx="1572260" cy="471805"/>
                        </a:xfrm>
                        <a:prstGeom prst="rect">
                          <a:avLst/>
                        </a:prstGeom>
                      </pic:spPr>
                    </pic:pic>
                    <pic:pic xmlns:pic="http://schemas.openxmlformats.org/drawingml/2006/picture">
                      <pic:nvPicPr>
                        <pic:cNvPr id="1997662582" name="Obrázek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6132" y="52855"/>
                          <a:ext cx="748665" cy="364490"/>
                        </a:xfrm>
                        <a:prstGeom prst="rect">
                          <a:avLst/>
                        </a:prstGeom>
                      </pic:spPr>
                    </pic:pic>
                    <pic:pic xmlns:pic="http://schemas.openxmlformats.org/drawingml/2006/picture">
                      <pic:nvPicPr>
                        <pic:cNvPr id="1540715071" name="Obrázek 1"/>
                        <pic:cNvPicPr>
                          <a:picLocks noChangeAspect="1"/>
                        </pic:cNvPicPr>
                      </pic:nvPicPr>
                      <pic:blipFill rotWithShape="1">
                        <a:blip r:embed="rId4">
                          <a:extLst>
                            <a:ext uri="{28A0092B-C50C-407E-A947-70E740481C1C}">
                              <a14:useLocalDpi xmlns:a14="http://schemas.microsoft.com/office/drawing/2010/main" val="0"/>
                            </a:ext>
                          </a:extLst>
                        </a:blip>
                        <a:srcRect t="1" b="47987"/>
                        <a:stretch/>
                      </pic:blipFill>
                      <pic:spPr bwMode="auto">
                        <a:xfrm>
                          <a:off x="1183963" y="311847"/>
                          <a:ext cx="828040" cy="1066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41933238" name="Obrázek 1"/>
                        <pic:cNvPicPr>
                          <a:picLocks noChangeAspect="1"/>
                        </pic:cNvPicPr>
                      </pic:nvPicPr>
                      <pic:blipFill rotWithShape="1">
                        <a:blip r:embed="rId4">
                          <a:extLst>
                            <a:ext uri="{28A0092B-C50C-407E-A947-70E740481C1C}">
                              <a14:useLocalDpi xmlns:a14="http://schemas.microsoft.com/office/drawing/2010/main" val="0"/>
                            </a:ext>
                          </a:extLst>
                        </a:blip>
                        <a:srcRect t="47988"/>
                        <a:stretch/>
                      </pic:blipFill>
                      <pic:spPr bwMode="auto">
                        <a:xfrm>
                          <a:off x="2008509" y="311847"/>
                          <a:ext cx="828040" cy="1066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78793B1" id="Skupina 1" o:spid="_x0000_s1026" style="position:absolute;margin-left:.3pt;margin-top:16.65pt;width:447pt;height:51.35pt;z-index:251675648;mso-position-vertical-relative:page" coordsize="56773,6521" o:gfxdata="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">
              <v:line id="Přímá spojnice 6" o:spid="_x0000_s1027" style="position:absolute;flip:y;visibility:visible;mso-wrap-style:square" from="0,5074" to="56773,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" strokecolor="#ff9300" strokeweight=".5pt">
                <v:stroke joinstyle="miter"/>
              </v:line>
              <v:shape id="Obdélník s jedním odříznutým rohem 7" o:spid="_x0000_s1028" style="position:absolute;top:5074;width:16383;height:1447;flip:y;visibility:visible;mso-wrap-style:square;v-text-anchor:middle" coordsize="163830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" path="m,l1565910,r72390,72390l1638300,144780,,144780,,xe" fillcolor="#ff9300" stroked="f" strokeweight="1pt">
                <v:stroke joinstyle="miter"/>
                <v:path arrowok="t" o:connecttype="custom" o:connectlocs="0,0;1565910,0;1638300,72390;1638300,144780;0,144780;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1" o:spid="_x0000_s1029" type="#_x0000_t75" style="position:absolute;left:105;width:15723;height: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">
                <v:imagedata r:id="rId5" o:title=""/>
              </v:shape>
              <v:shape id="Obrázek 1" o:spid="_x0000_s1030" type="#_x0000_t75" style="position:absolute;left:49261;top:528;width:7486;height:3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">
                <v:imagedata r:id="rId6" o:title=""/>
              </v:shape>
              <v:shape id="Obrázek 1" o:spid="_x0000_s1031" type="#_x0000_t75" style="position:absolute;left:11839;top:3118;width:8281;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">
                <v:imagedata r:id="rId7" o:title="" croptop="1f" cropbottom="31449f"/>
              </v:shape>
              <v:shape id="Obrázek 1" o:spid="_x0000_s1032" type="#_x0000_t75" style="position:absolute;left:20085;top:3118;width:8280;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">
                <v:imagedata r:id="rId7" o:title="" croptop="31449f"/>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143FB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8B74F8"/>
    <w:multiLevelType w:val="hybridMultilevel"/>
    <w:tmpl w:val="23D28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C388DE"/>
    <w:multiLevelType w:val="hybridMultilevel"/>
    <w:tmpl w:val="06A8C8B6"/>
    <w:lvl w:ilvl="0" w:tplc="9A3EAA68">
      <w:start w:val="1"/>
      <w:numFmt w:val="decimal"/>
      <w:lvlText w:val="%1."/>
      <w:lvlJc w:val="left"/>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0CC80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4F570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55C0C91"/>
    <w:multiLevelType w:val="hybridMultilevel"/>
    <w:tmpl w:val="A2840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26577727">
    <w:abstractNumId w:val="2"/>
  </w:num>
  <w:num w:numId="2" w16cid:durableId="614022727">
    <w:abstractNumId w:val="4"/>
  </w:num>
  <w:num w:numId="3" w16cid:durableId="278727724">
    <w:abstractNumId w:val="3"/>
  </w:num>
  <w:num w:numId="4" w16cid:durableId="793983969">
    <w:abstractNumId w:val="0"/>
  </w:num>
  <w:num w:numId="5" w16cid:durableId="511184270">
    <w:abstractNumId w:val="5"/>
  </w:num>
  <w:num w:numId="6" w16cid:durableId="788016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1E"/>
    <w:rsid w:val="0001644D"/>
    <w:rsid w:val="000B3F69"/>
    <w:rsid w:val="000C3132"/>
    <w:rsid w:val="0019271E"/>
    <w:rsid w:val="00233F2C"/>
    <w:rsid w:val="00444725"/>
    <w:rsid w:val="004628BA"/>
    <w:rsid w:val="005000DF"/>
    <w:rsid w:val="005E4C81"/>
    <w:rsid w:val="006217F3"/>
    <w:rsid w:val="00651362"/>
    <w:rsid w:val="00665E8D"/>
    <w:rsid w:val="006E5E04"/>
    <w:rsid w:val="00774954"/>
    <w:rsid w:val="00780C66"/>
    <w:rsid w:val="007A7DFF"/>
    <w:rsid w:val="007E310C"/>
    <w:rsid w:val="0083536B"/>
    <w:rsid w:val="0083637B"/>
    <w:rsid w:val="00AF053F"/>
    <w:rsid w:val="00B81275"/>
    <w:rsid w:val="00BA132A"/>
    <w:rsid w:val="00BB176A"/>
    <w:rsid w:val="00BF0F38"/>
    <w:rsid w:val="00C74108"/>
    <w:rsid w:val="00CC0A4A"/>
    <w:rsid w:val="00D40A48"/>
    <w:rsid w:val="00D6550D"/>
    <w:rsid w:val="00D739EF"/>
    <w:rsid w:val="00E65D67"/>
    <w:rsid w:val="00E6747F"/>
    <w:rsid w:val="00E67798"/>
    <w:rsid w:val="00F12FFF"/>
    <w:rsid w:val="00F92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68B9C"/>
  <w15:chartTrackingRefBased/>
  <w15:docId w15:val="{3B669360-A741-45F0-9818-1FD6475B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F0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F0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F0F3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F0F3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F0F3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F0F3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F0F3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F0F3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F0F3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0F3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F0F3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F0F3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F0F3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F0F3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F0F3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F0F3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F0F3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F0F38"/>
    <w:rPr>
      <w:rFonts w:eastAsiaTheme="majorEastAsia" w:cstheme="majorBidi"/>
      <w:color w:val="272727" w:themeColor="text1" w:themeTint="D8"/>
    </w:rPr>
  </w:style>
  <w:style w:type="paragraph" w:styleId="Nzev">
    <w:name w:val="Title"/>
    <w:basedOn w:val="Normln"/>
    <w:next w:val="Normln"/>
    <w:link w:val="NzevChar"/>
    <w:uiPriority w:val="10"/>
    <w:qFormat/>
    <w:rsid w:val="00BF0F3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F0F3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F0F38"/>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F0F3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F0F38"/>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BF0F38"/>
    <w:rPr>
      <w:i/>
      <w:iCs/>
      <w:color w:val="404040" w:themeColor="text1" w:themeTint="BF"/>
    </w:rPr>
  </w:style>
  <w:style w:type="paragraph" w:styleId="Odstavecseseznamem">
    <w:name w:val="List Paragraph"/>
    <w:basedOn w:val="Normln"/>
    <w:uiPriority w:val="34"/>
    <w:qFormat/>
    <w:rsid w:val="00BF0F38"/>
    <w:pPr>
      <w:ind w:left="720"/>
      <w:contextualSpacing/>
    </w:pPr>
  </w:style>
  <w:style w:type="character" w:styleId="Zdraznnintenzivn">
    <w:name w:val="Intense Emphasis"/>
    <w:basedOn w:val="Standardnpsmoodstavce"/>
    <w:uiPriority w:val="21"/>
    <w:qFormat/>
    <w:rsid w:val="00BF0F38"/>
    <w:rPr>
      <w:i/>
      <w:iCs/>
      <w:color w:val="0F4761" w:themeColor="accent1" w:themeShade="BF"/>
    </w:rPr>
  </w:style>
  <w:style w:type="paragraph" w:styleId="Vrazncitt">
    <w:name w:val="Intense Quote"/>
    <w:basedOn w:val="Normln"/>
    <w:next w:val="Normln"/>
    <w:link w:val="VrazncittChar"/>
    <w:uiPriority w:val="30"/>
    <w:qFormat/>
    <w:rsid w:val="00BF0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F0F38"/>
    <w:rPr>
      <w:i/>
      <w:iCs/>
      <w:color w:val="0F4761" w:themeColor="accent1" w:themeShade="BF"/>
    </w:rPr>
  </w:style>
  <w:style w:type="character" w:styleId="Odkazintenzivn">
    <w:name w:val="Intense Reference"/>
    <w:basedOn w:val="Standardnpsmoodstavce"/>
    <w:uiPriority w:val="32"/>
    <w:qFormat/>
    <w:rsid w:val="00BF0F38"/>
    <w:rPr>
      <w:b/>
      <w:bCs/>
      <w:smallCaps/>
      <w:color w:val="0F4761" w:themeColor="accent1" w:themeShade="BF"/>
      <w:spacing w:val="5"/>
    </w:rPr>
  </w:style>
  <w:style w:type="paragraph" w:styleId="Zhlav">
    <w:name w:val="header"/>
    <w:basedOn w:val="Normln"/>
    <w:link w:val="ZhlavChar"/>
    <w:uiPriority w:val="99"/>
    <w:unhideWhenUsed/>
    <w:rsid w:val="00BF0F38"/>
    <w:pPr>
      <w:tabs>
        <w:tab w:val="center" w:pos="4536"/>
        <w:tab w:val="right" w:pos="9072"/>
      </w:tabs>
    </w:pPr>
  </w:style>
  <w:style w:type="character" w:customStyle="1" w:styleId="ZhlavChar">
    <w:name w:val="Záhlaví Char"/>
    <w:basedOn w:val="Standardnpsmoodstavce"/>
    <w:link w:val="Zhlav"/>
    <w:uiPriority w:val="99"/>
    <w:rsid w:val="00BF0F38"/>
  </w:style>
  <w:style w:type="paragraph" w:styleId="Zpat">
    <w:name w:val="footer"/>
    <w:basedOn w:val="Normln"/>
    <w:link w:val="ZpatChar"/>
    <w:uiPriority w:val="99"/>
    <w:unhideWhenUsed/>
    <w:rsid w:val="00BF0F38"/>
    <w:pPr>
      <w:tabs>
        <w:tab w:val="center" w:pos="4536"/>
        <w:tab w:val="right" w:pos="9072"/>
      </w:tabs>
    </w:pPr>
  </w:style>
  <w:style w:type="character" w:customStyle="1" w:styleId="ZpatChar">
    <w:name w:val="Zápatí Char"/>
    <w:basedOn w:val="Standardnpsmoodstavce"/>
    <w:link w:val="Zpat"/>
    <w:uiPriority w:val="99"/>
    <w:rsid w:val="00BF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hynkova\OneDrive%20-%20Gymn&#225;zium%20Jesen&#237;k\Dokumenty\Vlastn&#237;%20&#353;ablony%20Office\Gymjes2.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Gymjes2</Template>
  <TotalTime>0</TotalTime>
  <Pages>3</Pages>
  <Words>899</Words>
  <Characters>5306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Hynková</dc:creator>
  <cp:keywords/>
  <dc:description/>
  <cp:lastModifiedBy>Hynková Šárka</cp:lastModifiedBy>
  <cp:revision>2</cp:revision>
  <cp:lastPrinted>2025-01-14T07:05:00Z</cp:lastPrinted>
  <dcterms:created xsi:type="dcterms:W3CDTF">2025-01-14T08:46:00Z</dcterms:created>
  <dcterms:modified xsi:type="dcterms:W3CDTF">2025-01-14T08:46:00Z</dcterms:modified>
</cp:coreProperties>
</file>